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equ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112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12" w:right="1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auto"/>
        <w:ind w:left="112" w:right="9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7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40" w:lineRule="auto"/>
        <w:ind w:left="112" w:right="-20"/>
        <w:jc w:val="left"/>
        <w:tabs>
          <w:tab w:pos="1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71" w:lineRule="exact"/>
        <w:ind w:left="112" w:right="-20"/>
        <w:jc w:val="left"/>
        <w:tabs>
          <w:tab w:pos="5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i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59" w:lineRule="auto"/>
        <w:ind w:left="112" w:right="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cce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2" w:right="-20"/>
        <w:jc w:val="left"/>
        <w:tabs>
          <w:tab w:pos="5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112" w:right="-20"/>
        <w:jc w:val="left"/>
        <w:tabs>
          <w:tab w:pos="5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10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112" w:right="-20"/>
        <w:jc w:val="left"/>
        <w:tabs>
          <w:tab w:pos="5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586" w:right="34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icat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sectPr>
      <w:type w:val="continuous"/>
      <w:pgSz w:w="12240" w:h="15840"/>
      <w:pgMar w:top="1080" w:bottom="280" w:left="10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Black</dc:creator>
  <dcterms:created xsi:type="dcterms:W3CDTF">2021-04-01T14:49:06Z</dcterms:created>
  <dcterms:modified xsi:type="dcterms:W3CDTF">2021-04-01T14:49:06Z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2021-04-01T00:00:00Z</vt:filetime>
  </property>
</Properties>
</file>